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permStart w:id="0" w:edGrp="everyone"/>
      <w:perm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06AD6" w:rsidRPr="00C06AD6">
          <w:rPr>
            <w:rStyle w:val="a9"/>
          </w:rPr>
          <w:t xml:space="preserve"> Акционерное общество «Ярославский технический углерод имени В.Ю. Орлова» </w:t>
        </w:r>
      </w:fldSimple>
      <w:r w:rsidRPr="00883461">
        <w:rPr>
          <w:rStyle w:val="a9"/>
        </w:rPr>
        <w:t> </w:t>
      </w:r>
    </w:p>
    <w:bookmarkStart w:id="1" w:name="main_table"/>
    <w:bookmarkEnd w:id="1"/>
    <w:p w:rsidR="00C06AD6" w:rsidRDefault="0059759E" w:rsidP="00DB70BA">
      <w:pPr>
        <w:rPr>
          <w:sz w:val="20"/>
        </w:rPr>
      </w:pPr>
      <w:r>
        <w:rPr>
          <w:rFonts w:eastAsia="Calibri"/>
          <w:b/>
          <w:sz w:val="28"/>
          <w:szCs w:val="28"/>
          <w:lang w:eastAsia="en-US"/>
        </w:rPr>
        <w:fldChar w:fldCharType="begin"/>
      </w:r>
      <w:r w:rsidR="00C06AD6">
        <w:rPr>
          <w:rFonts w:eastAsia="Calibri"/>
          <w:b/>
          <w:sz w:val="28"/>
          <w:szCs w:val="28"/>
          <w:lang w:eastAsia="en-US"/>
        </w:rPr>
        <w:instrText xml:space="preserve"> INCLUDETEXT  "W:\\Направления\\СОУТ\\САЖА (Яр. техн. углерод)\\ARMv51_files\\per_mer_org_1.xml" \! \t "C:\\ProgramData\\attest5\\5.1\\xsl\\per_rm\\per_mer.xsl"  \* MERGEFORMAT </w:instrText>
      </w:r>
      <w:r>
        <w:rPr>
          <w:rFonts w:eastAsia="Calibri"/>
          <w:b/>
          <w:sz w:val="28"/>
          <w:szCs w:val="28"/>
          <w:lang w:eastAsia="en-US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5292"/>
        <w:gridCol w:w="3074"/>
        <w:gridCol w:w="2320"/>
        <w:gridCol w:w="1110"/>
        <w:gridCol w:w="2249"/>
        <w:gridCol w:w="1241"/>
      </w:tblGrid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выпо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выполнении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№1 (производство технического углерода)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2-25.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3-25. Начальник участка 1-2 технологических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4-25. Начальник участка 3-4 технологических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5-25. Начальник участка 9-10 технологических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6-25. Начальник участка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7-25А(8-25А; 9-25А; 10-25А; 11-25А; 12-25А). 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13-25А(14-25А; 15-25А).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производству технического углерода 1, 2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Реакторное отделение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17-25. 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обработки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18-25А(19-25А). 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20-25. 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21-25А(22-25А; 23-25А; 24-25А). Уборщик производственных помещений (оборудования технологических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26-25.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производству технического углерода 3, 4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27-25А(28-25А). 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29-25А(30-25А). 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31-25А(32-25А; 33-25А; 34-25А). Уборщик производственных помещений (оборудования технологических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производству технического углерода 9, 10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37-25А(38-25А). 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39-25. Аппаратчик получения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40-25А(41-25А; 42-25А; 43-25А). Уборщик производственных помещений (оборудования технологических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44-25.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упаковки и погрузки технического углерода 1- 4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45-25. Аппаратчик уплотнения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отдыха. Установить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 механизации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46-25А(47-25А; 48-25А; 49-25А; 50-25А). Аппаратчик уплотнения (сме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отдыха. Установить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 механизации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51-25А(52-25А).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упаковки и погрузки технического углерода 9-10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53-25. Аппаратчик уплотнения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отдыха. Установить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 механизации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54-25А(55-25А; 56-25А). Аппаратчик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отдыха. Установить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 механизации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58-25.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Цех №2 (утилизация газообразных отходов производства технического углерода и </w:t>
            </w:r>
            <w:proofErr w:type="spellStart"/>
            <w:r>
              <w:rPr>
                <w:sz w:val="16"/>
                <w:szCs w:val="16"/>
              </w:rPr>
              <w:t>химводоподготовки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60-25.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61-25. Начальник участка котельной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Утилизационная котельная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63-25. Оператор котельной, обслуживающий котлы-утилизаторы по обе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вреживанию газообразных отходов производства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64-25. Оператор котельной, обслуживающий котлы-утилизаторы по обе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вреживанию газообразных отходов производства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Утилизационная котельная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65-25. Оператор котельной, обслуживающий котлы-утилизаторы по обе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вреживанию газообразных отходов производства технического углерода (старший)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66-25А(67-25А). Оператор котельной, обслуживающий котлы-утилизаторы по обезвреживанию газообразных отходов производства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Утилизационные котельные №1,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68-25А(69-25А; 70-25А). Оператор котельной, обслуживающий котлы-утилизаторы по обезвреживанию газообразных отходов производства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по ремонту оборудования котельной №1, 2 и участка ХВО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71-25. 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Звено </w:t>
            </w:r>
            <w:proofErr w:type="spellStart"/>
            <w:r>
              <w:rPr>
                <w:sz w:val="16"/>
                <w:szCs w:val="16"/>
              </w:rPr>
              <w:t>химводоочистки</w:t>
            </w:r>
            <w:proofErr w:type="spellEnd"/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74-25. Аппаратчик </w:t>
            </w:r>
            <w:proofErr w:type="spellStart"/>
            <w:r>
              <w:rPr>
                <w:sz w:val="16"/>
                <w:szCs w:val="16"/>
              </w:rPr>
              <w:t>химводоочистки</w:t>
            </w:r>
            <w:proofErr w:type="spellEnd"/>
            <w:r>
              <w:rPr>
                <w:sz w:val="16"/>
                <w:szCs w:val="16"/>
              </w:rPr>
              <w:t xml:space="preserve">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75-25А(76-25А). Аппаратчик </w:t>
            </w:r>
            <w:proofErr w:type="spellStart"/>
            <w:r>
              <w:rPr>
                <w:sz w:val="16"/>
                <w:szCs w:val="16"/>
              </w:rPr>
              <w:t>химводоочистки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77-25А(78-25А). Аппаратчик </w:t>
            </w:r>
            <w:proofErr w:type="spellStart"/>
            <w:r>
              <w:rPr>
                <w:sz w:val="16"/>
                <w:szCs w:val="16"/>
              </w:rPr>
              <w:t>химводоочистки</w:t>
            </w:r>
            <w:proofErr w:type="spellEnd"/>
            <w:r>
              <w:rPr>
                <w:sz w:val="16"/>
                <w:szCs w:val="16"/>
              </w:rPr>
              <w:t xml:space="preserve">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79-25. Аппаратчик </w:t>
            </w:r>
            <w:proofErr w:type="spellStart"/>
            <w:r>
              <w:rPr>
                <w:sz w:val="16"/>
                <w:szCs w:val="16"/>
              </w:rPr>
              <w:t>химводоочистки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80-25. Уборщик производственных помещений (бытовки в котельных)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81-25. Уборщик производственных помещений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№3 (ремонтно-механический)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83-25. Старший мастер по ремонту технологического оборудования в цехах по производству технического углерода -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84-25А(85-25А; 86-25А; 87-25А). Мастер участка по ремонту технолог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88-25.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ремонту фильтров ФР-5000, ФР-650, ФР-250, ФРКИ, электрических приводных задвижек аспирационных установок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90-25А(91-25А; 92-25А; 93-25А). Слесарь-ремонтник по ремонту технол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94-25А(95-25А).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</w:t>
            </w:r>
            <w:r>
              <w:rPr>
                <w:sz w:val="16"/>
                <w:szCs w:val="16"/>
              </w:rPr>
              <w:lastRenderedPageBreak/>
              <w:t xml:space="preserve">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97-25А(98-25А; 99-25А). Слесарь-ремонтник по ремонту технологическ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101-25А(102-25А; 103-25А).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106-25А(107-25А; 108-25А; 109-25А).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ремонту грануляционного оборудования, БСК, МУС-40, ковшовых элеваторов, винтовых конвейеров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113-25А(114-25А; 115-25А; 116-25А).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117-25А(118-25А).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121-25А(122-25А; 123-25А). Слесарь-ремонтник по ремонту технологич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126-25А(127-25А; 128-25А; 129-25А; 130-25А; 131-25А). Слесарь-ремонтник по ремонту технологического оборудования в цехах по прои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132-25А(133-25А).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ремонту технологического оборудования в цехах по производству технического углерода, в цехе № 2 (утилизации газообразных отходов пр-ва ТУ), оборудования компрессорной, воздуходувной, очистных сооружений, ремонта оборудования в условиях цеха № 3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оперативно-сервисному ремонту технологического оборудования, оборудования упаковочного отделения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135-25А(136-25А). Слесарь-ремонтник по ремонту технологического об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137-25А(138-25А; 139-25А; 140-25А; 141-25А). Слесарь-ремонтник по ремонту технологического оборудования в цехах по производству техн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№2 - ремонт оборудования электростанции, котельной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142-25. Слесарь по ремонту оборудования котельной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143-25. 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144-25А(145-25А). 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№3 - ремонт оборудования котельной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146-25. Слесарь по ремонту оборудования котельной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147-25. 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148-25. Слесарь по ремонту оборудования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Бригада №4 - ремонт насосов-дозаторов, ремонт оборудования </w:t>
            </w:r>
            <w:proofErr w:type="gramStart"/>
            <w:r>
              <w:rPr>
                <w:sz w:val="16"/>
                <w:szCs w:val="16"/>
              </w:rPr>
              <w:t>компрессорной</w:t>
            </w:r>
            <w:proofErr w:type="gramEnd"/>
            <w:r>
              <w:rPr>
                <w:sz w:val="16"/>
                <w:szCs w:val="16"/>
              </w:rPr>
              <w:t xml:space="preserve"> и воздуходувной, ремонт </w:t>
            </w:r>
            <w:proofErr w:type="spellStart"/>
            <w:r>
              <w:rPr>
                <w:sz w:val="16"/>
                <w:szCs w:val="16"/>
              </w:rPr>
              <w:t>вентустановок</w:t>
            </w:r>
            <w:proofErr w:type="spellEnd"/>
            <w:r>
              <w:rPr>
                <w:sz w:val="16"/>
                <w:szCs w:val="16"/>
              </w:rPr>
              <w:t xml:space="preserve"> в цехах и зданиях с нормальными условиями труда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149-25. 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ремонту тягодутьевых машин, теплообменников в цехах по производству ТУ и оборудования УСПС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Бригада №1 - ремонт МВ, замена вентиляторов Ц-6-30 N 8, сервисное обслуживание и ремонт </w:t>
            </w:r>
            <w:proofErr w:type="spellStart"/>
            <w:r>
              <w:rPr>
                <w:sz w:val="16"/>
                <w:szCs w:val="16"/>
              </w:rPr>
              <w:t>вентустановок</w:t>
            </w:r>
            <w:proofErr w:type="spellEnd"/>
            <w:r>
              <w:rPr>
                <w:sz w:val="16"/>
                <w:szCs w:val="16"/>
              </w:rPr>
              <w:t xml:space="preserve"> цеха №7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</w:t>
            </w:r>
            <w:r>
              <w:rPr>
                <w:sz w:val="16"/>
                <w:szCs w:val="16"/>
              </w:rPr>
              <w:lastRenderedPageBreak/>
              <w:t xml:space="preserve">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154-25А(155-25А). Слесарь-ремонтник по ремонту технологического об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Бригада №2 - ремонт МВ, замена вентиляторов Ц-6-30 N 8, сервисное обслуживание и ремонт </w:t>
            </w:r>
            <w:proofErr w:type="spellStart"/>
            <w:r>
              <w:rPr>
                <w:sz w:val="16"/>
                <w:szCs w:val="16"/>
              </w:rPr>
              <w:t>вентустановок</w:t>
            </w:r>
            <w:proofErr w:type="spellEnd"/>
            <w:r>
              <w:rPr>
                <w:sz w:val="16"/>
                <w:szCs w:val="16"/>
              </w:rPr>
              <w:t xml:space="preserve"> цеха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158-25А(159-25А; 160-25А). Слесарь-ремонтник по ремонту технологич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№3- ремонт, обкатка вентиляторов Ц-6-30 N 8, демонтаж и ремонт запорной арматуры цехов №1, 7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163-25А(164-25А; 165-25А). Слесарь-ремонтник по ремонту технологич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№4 - ремонт оборудования УСПС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169-25А(170-25А; 171-25А; 172-25А). Слесарь-ремонтник по ремонту технологического оборудования в цехах по производству технического </w:t>
            </w:r>
            <w:r>
              <w:rPr>
                <w:sz w:val="16"/>
                <w:szCs w:val="16"/>
              </w:rPr>
              <w:lastRenderedPageBreak/>
              <w:t>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Механический участок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174-25.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175-25.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176-25.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177-25А(178-25А; 179-25А).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180-25.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181-25.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182-25. 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183-25. 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184-25. Фрезеровщик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185-25. Кузнец на молотах и прессах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изготовления нестандартного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187-25. 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189-25А(190-25А).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192-25.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193-25. 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196-25.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197-25. 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Участок РТИ и колец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198-25А(199-25А; 200-25А). Сварщик контактной сварки (прессовщик-вулканизаторщик)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рабочие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201-25. Кладовщик-инструментальщик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202-25А(203-25А). Уборщик служебных и бытовых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№4 (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206-25. Начальник цеха - главный 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207-25. Старший инженер по обслуживанию и ремонту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208-25А(209-25А; 210-25А). Инженер по обслуживанию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211-25. Инженер по обслуживанию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212-25. Инженер по метрологии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по межремонтному обслуживанию СИ и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углерода и котельных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213-25А(214-25А; 215-25А).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217-25.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 ремонту средств измерения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219-25А(220-25А).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221-25.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метрологов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222-25.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по ремонту и монтажу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углерода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224-25.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226-25.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228-25. Слесарь по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  <w:r>
              <w:rPr>
                <w:sz w:val="16"/>
                <w:szCs w:val="16"/>
              </w:rPr>
              <w:t xml:space="preserve"> в цехах по производству технического углер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229-25.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230-25. Токарь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Прочий персонал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231-25А(232-25А).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№5 (</w:t>
            </w:r>
            <w:proofErr w:type="spellStart"/>
            <w:r>
              <w:rPr>
                <w:sz w:val="16"/>
                <w:szCs w:val="16"/>
              </w:rPr>
              <w:t>энергоцех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234-25.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235-25. Мастер участка по ремонту электрооборудования в цехах по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236-25. Начальник электротехнической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237-25. Мастер участка по эксплуатации инженерных сетей, очистных сооружений и газовой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238-25. Мастер участка по ремонту инженерных сетей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239-25. Мастер участка по эксплуатации оборудования электростанции и участка </w:t>
            </w:r>
            <w:proofErr w:type="spellStart"/>
            <w:r>
              <w:rPr>
                <w:sz w:val="16"/>
                <w:szCs w:val="16"/>
              </w:rPr>
              <w:t>воздухоснабжения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240-25. Начальник смены электростанции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241-25. Инженер по наладке и испытаниям (по релейной защите и автом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тике)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по эксплуатации оборудования электростанции и участка </w:t>
            </w:r>
            <w:proofErr w:type="spellStart"/>
            <w:r>
              <w:rPr>
                <w:sz w:val="16"/>
                <w:szCs w:val="16"/>
              </w:rPr>
              <w:t>воздухоснабжения</w:t>
            </w:r>
            <w:proofErr w:type="spellEnd"/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Электростанция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243-25. Машинист паровых турбин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244-25А(245-25А). Машинист паровых турбин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246-25А(247-25А).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</w:t>
            </w:r>
            <w:proofErr w:type="spellStart"/>
            <w:r>
              <w:rPr>
                <w:sz w:val="16"/>
                <w:szCs w:val="16"/>
              </w:rPr>
              <w:t>воздухоснабжения</w:t>
            </w:r>
            <w:proofErr w:type="spellEnd"/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248-25А(249-25А). Машинист компрессорных установок и воздуходувных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250-25А(251-25А). Машинист компрессорных установок и воздуходувных машин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252-25. Уборщик производственных помещений (</w:t>
            </w:r>
            <w:proofErr w:type="gramStart"/>
            <w:r>
              <w:rPr>
                <w:sz w:val="16"/>
                <w:szCs w:val="16"/>
              </w:rPr>
              <w:t>воздуходувная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253-25. Уборщик производственных помещений (</w:t>
            </w:r>
            <w:proofErr w:type="spellStart"/>
            <w:r>
              <w:rPr>
                <w:sz w:val="16"/>
                <w:szCs w:val="16"/>
              </w:rPr>
              <w:t>компрес.+</w:t>
            </w:r>
            <w:proofErr w:type="gramStart"/>
            <w:r>
              <w:rPr>
                <w:sz w:val="16"/>
                <w:szCs w:val="16"/>
              </w:rPr>
              <w:t>зарядная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эксплуатации инженерных сетей, очистных сооружений и газовой службы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по эксплуатации инженерных сетей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254-25А(255-25А; 256-25А; 257-25А).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258-25А(259-25А).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по очистке сточных вод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260-25. 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261-25. Аппаратчик очистки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по ремонту и эксплуатации газового оборудования в цехах № 1, 7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262-25А(263-25А; 264-25А; 265-25А). Слесарь по эксплуатации и ремонту газового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ремонту инженерных сетей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266-25.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267-25А(268-25А; 269-25А).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270-25. Слесарь аварийно-восстановительных работ (тракторист)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271-25.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272-25.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273-25.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274-25А(275-25А).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276-25. 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277-25. Слесарь аварийно-восстановительных работ (тракторист)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278-25А(279-25А).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ремонту электрооборудования в цехах по производству технического углерода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ремонту низковольтного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280-25. Электромонтер по ремонту электрооборудования в цехах по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281-25А(282-25А). Электромонтер по ремонту электрооборудования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283-25А(284-25А; 285-25А). Электромонтер по ремонту электрооборуд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по ремонту электродвигателей, освещения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286-25. Электромонтер по ремонту электрооборудования в цехах по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287-25. Электромонтер по ремонту электрооборудования в цехах по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288-25А(289-25А; 290-25А; 291-25А). Электромонтер по ремонту эле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трооборудования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Бригада №3 по ремонту </w:t>
            </w:r>
            <w:proofErr w:type="spellStart"/>
            <w:r>
              <w:rPr>
                <w:sz w:val="16"/>
                <w:szCs w:val="16"/>
              </w:rPr>
              <w:t>электроавтоматики</w:t>
            </w:r>
            <w:proofErr w:type="spellEnd"/>
            <w:r>
              <w:rPr>
                <w:sz w:val="16"/>
                <w:szCs w:val="16"/>
              </w:rPr>
              <w:t xml:space="preserve"> и высоковольтного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292-25. Электромонтер по ремонту электрооборудования в цехах по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293-25А(294-25А). Электромонтер по ремонту электрооборудования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295-25А(296-25А; 297-25А). Электромонтер по ремонту электрооборуд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298-25. Электромонтер по ремонту и обслуживанию электрооборудования (холодильное оборудование)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299-25А(300-25А; 301-25А). Электромонтер по ремонту электрооборуд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эксплуатации электрооборудования в цехах по производству технического углерода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302-25. Электромонтер по обслуживанию электрооборудования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303-25. Электромонтер по обслуживанию электрооборудования в цехах по производству технического углерода (дежурный)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304-25. Электромонтер по обслуживанию электрооборудования в цехах по производству технического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Звено по ремонту и обслуживанию аккумуляторных батарей и </w:t>
            </w:r>
            <w:proofErr w:type="spellStart"/>
            <w:r>
              <w:rPr>
                <w:sz w:val="16"/>
                <w:szCs w:val="16"/>
              </w:rPr>
              <w:t>электропогрузчиков</w:t>
            </w:r>
            <w:proofErr w:type="spellEnd"/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305-25. Аккумуляторщик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306-25. Аккумуляторщик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307-25. Аккумуляторщик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по ремонту телефонной связи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308-25. Электромонтер телефонной связи и радиофикации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309-25. 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310-25. 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311-25. 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312-25. Электромонтер телефонной связи и радиофикации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Электротехническая лаборатория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313-25. Электромонтер по ремонту аппаратуры релейной защиты и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314-25А(315-25А). Электромонтер по ремонту аппаратуры релейной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щиты и автоматики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316-25.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318-25А(319-25А).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№6 (хозяйственно-транспортный)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321-25. Механик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322-25. Начальник железнодорожного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323-25. Начальник хозяйственного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324-25. 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Водители автобусов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328-25. Водитель автомобиля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Водители грузовых машин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Тяжесть: Организовать рациональные </w:t>
            </w:r>
            <w:r>
              <w:rPr>
                <w:sz w:val="16"/>
                <w:szCs w:val="16"/>
              </w:rPr>
              <w:lastRenderedPageBreak/>
              <w:t>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тяжести трудового </w:t>
            </w:r>
            <w:r>
              <w:rPr>
                <w:sz w:val="16"/>
                <w:szCs w:val="16"/>
              </w:rPr>
              <w:lastRenderedPageBreak/>
              <w:t xml:space="preserve">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337-25.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транспорт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 ремонту автомобилей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345-25А(346-25А).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347-25.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348-25. 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349-25.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погрузо-разгрузочных работ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350-25. Машинист крана (крановщик)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351-25. Машинист крана автомобильного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352-25. Машинист автовышки и автогидроподъемника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353-25А(354-25А; 355-25А).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358-25. Грузчик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Тяжесть: Организовать рациональные </w:t>
            </w:r>
            <w:r>
              <w:rPr>
                <w:sz w:val="16"/>
                <w:szCs w:val="16"/>
              </w:rPr>
              <w:lastRenderedPageBreak/>
              <w:t>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тяжести трудового </w:t>
            </w:r>
            <w:r>
              <w:rPr>
                <w:sz w:val="16"/>
                <w:szCs w:val="16"/>
              </w:rPr>
              <w:lastRenderedPageBreak/>
              <w:t xml:space="preserve">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361-25. Машинист экскаватора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362-25А(363-25А; 364-25А).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по содержанию территории завода, сбору и утилизации отходов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367-25. 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368-25. Водитель погрузчика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369-25. Тракторист по вывозке отходов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370-25. 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371-25. Грузчик, занятый сжиганием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372-25А(373-25А; 374-25А; 375-25А; 376-25А; 377-25А; 378-25А; 379-25А; 380-25А). 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381-25А(382-25А; 383-25А). Подсобный рабочий по уборке и содержанию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Железнодорожный участок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384-25. Машинист тепловоза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385-25. Машинист тепловоза (подменный)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386-25. Составитель поездов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387-25. Слесарь по ремонту подвижного состава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388-25. Слесарь по ремонту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389-25. Слесарь по ремонту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390-25. Монтер пути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391-25. Аппаратчик по зачистке хопперов (внутри резервуара от технич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ского углерода</w:t>
            </w:r>
            <w:proofErr w:type="gramStart"/>
            <w:r>
              <w:rPr>
                <w:sz w:val="16"/>
                <w:szCs w:val="16"/>
              </w:rPr>
              <w:t>)-</w:t>
            </w:r>
            <w:proofErr w:type="gramEnd"/>
            <w:r>
              <w:rPr>
                <w:sz w:val="16"/>
                <w:szCs w:val="16"/>
              </w:rPr>
              <w:t>бригадир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392-25А(393-25А). Аппаратчик по зачистке хопперов (внутри резервуара от технического углерода)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ПФД: Применение средств </w:t>
            </w:r>
            <w:r>
              <w:rPr>
                <w:sz w:val="16"/>
                <w:szCs w:val="16"/>
              </w:rPr>
              <w:lastRenderedPageBreak/>
              <w:t>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lastRenderedPageBreak/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Прочий персонал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394-25. 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395-25. Уборщик служебных помещений (новое здание)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396-25. Уборщик производственных помещений (новое здание)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397-25. Уборщик служебных помещений (институт)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398-25.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№7 (производство технического углерода)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400-25. Заместитель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401-25. Начальник участка 5-6 технологических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402-25. Начальник участка 7-8 технологических потоков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403-25. Начальник участка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404-25. Начальник участка слива и подготовки сырья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405-25А(406-25А; 407-25А; 408-25А; 409-25А). Старший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410-25А(411-25А). 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производству технического углерода 5-6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413-25А(414-25А). 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415-25А(416-25А; 417-25А; 418-25А). Аппаратчик получения техническ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419-25А(420-25А; 421-25А; 422-25А). Уборщик производственных пом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щений (оборудования технологических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424-25. Уборщик производственных помещений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 производству технического углерода 7-8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425-25А(426-25А). Аппаратчик получения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427-25А(428-25А; 429-25А; 430-25А). Аппаратчик получения техническ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углерода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</w:t>
            </w:r>
            <w:r>
              <w:rPr>
                <w:sz w:val="16"/>
                <w:szCs w:val="16"/>
              </w:rPr>
              <w:lastRenderedPageBreak/>
              <w:t xml:space="preserve">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431-25А(432-25А; 433-25А; 434-25А). Уборщик производственных пом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щений (оборудования технологических потоков)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436-25А(437-25А). Уборщик производственных помещений (бытовки)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упаковки и погрузки технического углерода 5-8 технологические потоки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438-25. Аппаратчик уплотнения (звеньевой)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отдыха. Установить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 механизации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439-25А(440-25А; 441-25А; 442-25А; 443-25А; 444-25А; 445-25А). Апп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ратчик уплотнения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отдыха. Установить сре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ства механизации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446-25А(447-25А).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слива и подготовки сырья для производства технического углерода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448-25. Аппаратчик подготовки и отпуска полуфабрикатов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449-25А(450-25А; 451-25А). Аппаратчик подготовки и отпуска полуфа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рикатов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452-25А(453-25А; 454-25А; 455-25А). Аппаратчик подготовки и отпуска полуфабрикатов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456-25.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№8 (ремонта технологического оборудования, зданий и сооружений)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457-25. 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458-25. Старший мастер участка по ремонту технологического оборудов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в цехах по производству технического углерода - заместитель начал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459-25А(460-25А; 461-25А). Мастер участка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462-25. Мастер строительного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№1 по ремонту технологического оборудования в цехах по производству технического углерода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ПФД: Применение средств </w:t>
            </w:r>
            <w:r>
              <w:rPr>
                <w:sz w:val="16"/>
                <w:szCs w:val="16"/>
              </w:rPr>
              <w:lastRenderedPageBreak/>
              <w:t>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lastRenderedPageBreak/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467-25.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468-25А(469-25А).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471-25А(472-25А). Слесарь-ремонтник по ремонту технологического об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474-25.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478-25А(479-25А). Слесарь-ремонтник по ремонту технологического об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481-25А(482-25А).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№4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487-25А(488-25А).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№5 по ремонту технологического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489-25. Слесарь-ремонтник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492-25. Слесарь-ремонтник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493-25А(494-25А).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№2 по ремонту технологического оборудования в цехах по производству технического углерода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ремонту котельного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495-25. Слесарь по ремонту котельного оборудования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496-25. Слесарь по ремонту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497-25. Слесарь по ремонту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498-25.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по изготовлению нестандартного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499-25. Слесарь-ремонтник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501-25.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 по изготовлению нестандартного оборудования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504-25А(505-25А). </w:t>
            </w:r>
            <w:proofErr w:type="spellStart"/>
            <w:r>
              <w:rPr>
                <w:sz w:val="16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</w:t>
            </w:r>
            <w:proofErr w:type="spellStart"/>
            <w:r>
              <w:rPr>
                <w:sz w:val="16"/>
                <w:szCs w:val="16"/>
              </w:rPr>
              <w:t>огнеупорщиков</w:t>
            </w:r>
            <w:proofErr w:type="spellEnd"/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506-25. </w:t>
            </w:r>
            <w:proofErr w:type="spellStart"/>
            <w:r>
              <w:rPr>
                <w:sz w:val="16"/>
                <w:szCs w:val="16"/>
              </w:rPr>
              <w:t>Огнеупорщик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507-25А(508-25А; 509-25А; 510-25А). </w:t>
            </w:r>
            <w:proofErr w:type="spellStart"/>
            <w:r>
              <w:rPr>
                <w:sz w:val="16"/>
                <w:szCs w:val="16"/>
              </w:rPr>
              <w:t>Огнеупорщик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511-25А(512-25А). </w:t>
            </w:r>
            <w:proofErr w:type="spellStart"/>
            <w:r>
              <w:rPr>
                <w:sz w:val="16"/>
                <w:szCs w:val="16"/>
              </w:rPr>
              <w:t>Огнеупорщик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513-25. </w:t>
            </w:r>
            <w:proofErr w:type="spellStart"/>
            <w:r>
              <w:rPr>
                <w:sz w:val="16"/>
                <w:szCs w:val="16"/>
              </w:rPr>
              <w:t>Огнеупорщик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514-25А(515-25А; 516-25А; 517-25А). </w:t>
            </w:r>
            <w:proofErr w:type="spellStart"/>
            <w:r>
              <w:rPr>
                <w:sz w:val="16"/>
                <w:szCs w:val="16"/>
              </w:rPr>
              <w:t>Огнеупорщик</w:t>
            </w:r>
            <w:proofErr w:type="spellEnd"/>
            <w:r>
              <w:rPr>
                <w:sz w:val="16"/>
                <w:szCs w:val="16"/>
              </w:rPr>
              <w:t xml:space="preserve"> по ремонту технол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изолировщиков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518-25. Изолировщик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519-25А(520-25А). Изолировщик по ремонту технологического 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521-25. Изолировщик по ремонту технологического оборудования в цехах по производству технического углерода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522-25. Изолировщик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523-25. Изолировщик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№1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524-25. Изолировщик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525-25А(526-25А). Изолировщик по ремонту технологического 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№2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527-25. Изолировщик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528-25А(529-25А). Изолировщик по ремонту технологического оборуд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№3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530-25. Изолировщик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531-25А(532-25А; 533-25А). Изолировщик по ремонту технологического оборудования в цехах по производству технического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Звено №4 (по покраске технологического оборудования и внутренних поверхностей зданий котельных)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534-25. 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535-25А(536-25А). 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Микроклимат: Организовать рационал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времени воздейс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вия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участок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№1 по ремонту зданий, помещений, мебели и т.д.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537-25. Столяр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538-25А(539-25А; 540-25А; 541-25А; 542-25А; 543-25А; 544-25А). 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545-25А(546-25А; 547-25А; 548-25А; 549-25А). Столяр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№2 по изготовлению поддонов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550-25. Плотник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551-25А(552-25А; 553-25А; 554-25А; 555-25А; 556-25А). 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557-25А(558-25А). Плотник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Бригада №3 (маляров)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559-25. Каменщик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560-25А(561-25А; 562-25А; 563-25А; 564-25А). 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565-25. Облицовщик-плиточник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566-25. Облицовщик-плиточник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механизаторов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567-25А(568-25А). Водитель автопогрузчика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569-25. 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570-25. 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рабочие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571-25А(572-25А).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574-25.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575-25. 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ЦЗЛ и ОТК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576-25. Начальник ЦЗЛ и ОТК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577-25. Старший 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578-25. Мастер ОТК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579-25. Инженер-химик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580-25. Лаборант химического анализа (</w:t>
            </w:r>
            <w:proofErr w:type="spellStart"/>
            <w:proofErr w:type="gramStart"/>
            <w:r>
              <w:rPr>
                <w:sz w:val="16"/>
                <w:szCs w:val="16"/>
              </w:rPr>
              <w:t>сменный-бригадир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581-25А(582-25А; 583-25А). Лаборант химического анализа (сменный)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584-25. 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585-25А(586-25А). Лаборант химического анализа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587-25А(588-25А; 589-25А; 590-25А). Лаборант химического анализа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591-25. Лаборант химического анализа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592-25А(593-25А). Лаборант по анализу газа и пыли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594-25. Лаборант по анализу газа и пыли -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Применение средств защиты органа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595-25. Вальцовщик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596-25. Пробоотборщик (бригадир)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597-25. Пробоотборщик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ПФД: Применение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концентрации вре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Шум: Применение средств защиты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уровней шума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598-25. Инженер (по отгрузке готовой продукции)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600-25. Уборщик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601-25. Старший 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602-25А(603-25А; 604-25А; 605-25А; 606-25А; 607-25А; 608-25А). Охра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609-25. Охранник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и спортивный комплекс</w:t>
            </w: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 спецодежды и прачечная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610-25. Кладовщик склада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611-25А(612-25А; 613-25А). Машинист по стирке загрязненной спецоде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614-25А(615-25А).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Спортивный комплекс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616-25А(617-25А). Администратор спортивного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618-25.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619-25. Инструктор-консультант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</w:t>
            </w:r>
            <w:r>
              <w:rPr>
                <w:sz w:val="16"/>
                <w:szCs w:val="16"/>
              </w:rPr>
              <w:lastRenderedPageBreak/>
              <w:t>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Заводоуправление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620-25. Уборщик производственных помещений - 1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621-25. Уборщик производственных помещений - 2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622-25. Уборщик производственных помещений - 2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623-25. Уборщик производственных помещений - 3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624-25. Уборщик производственных помещений - 3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625-25. Уборщик производственных помещений - 3 этаж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Заводоуправление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626-25. Начальник службы экономической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627-25. Начальник охраны и штаба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628-25. Специалист по гражданской обороне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629-25. Инженер по учету и ремонту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Дирекция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630-25. Генеральный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631-25. Директор по коммерческим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632-25. Директор по техническим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633-25. Директор по экономическим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634-25. Директор по производству и качеству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635-25. Директор по развитию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636-25. Помощник генерального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637-25. Заместитель директора по коммерческим вопросам по реализации - начальник отдела реализации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638-25. Заместитель директора по коммерческим вопросам по снабжению и транспорту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639-25. Заместитель директора по производству и качеству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640-25. Заместитель директора по техническим вопросам - начальник отдела промышленной безопасности, охраны труда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реализации продукции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641-25.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642-25. Старший экономист по внешнему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643-25. Старший экономист по внутреннему рынку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</w:t>
            </w:r>
            <w:r>
              <w:rPr>
                <w:sz w:val="16"/>
                <w:szCs w:val="16"/>
              </w:rPr>
              <w:lastRenderedPageBreak/>
              <w:t>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644-25А(645-25А).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646-25А(647-25А). Логист-экономист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648-25А(649-25А; 650-25А; 651-25А).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652-25.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653-25. Заведующий складом готовой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654-25. Весовщик склада готовой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655-25А(656-25А). Весовщик склада готовой продукции (дневной)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657-25А(658-25А). Весовщик склада готовой продукции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промышленной безопасности, охраны труда и экологии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659-25. Заместитель начальника отдела промышленной безопасности, охраны труда и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660-25А(661-25А). Ведущий 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Технический отдел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663-25.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664-25. Начальник смены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665-25А(666-25А; 667-25А; 668-25А). 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Бюро управления качеством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669-25. Начальник бюро управления качеством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670-25. Инженер по качеству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главного энергетика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671-25. Главный энергетик -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672-25.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673-25. Инженер-энергетик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главного механика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674-25. Главный механик -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675-25. Заместитель главного механика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676-25.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677-25.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678-25. Инженер по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679-25.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материально-технического снабжения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681-25.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682-25А(683-25А; 684-25А).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685-25. Заведующий складом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 материалов и оборудования отдела материально-технического снабжения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686-25. Старший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687-25.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688-25. 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689-25.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690-25. Старший бухгалтер по учету капитальных вложений и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691-25. Старший бухгалтер по учету товарно-материальных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692-25. Бухгалтер-экономист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693-25.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694-25А(695-25А). Бухгалтер по учету товарно-материальных 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программного и компьютерного обеспечения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697-25. Ведущий 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698-25.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кадров, организации труда и заработной платы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700-25. Заместитель начальника отдела по учету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701-25. Инженер по организации и нормированию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702-25. Старший бухгалтер по расчетам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703-25А(704-25А). Бухгалтер по расчетам с персоналом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705-25. Старший инспектор по кадрам и персонифицированному учету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</w:t>
            </w:r>
            <w:r>
              <w:rPr>
                <w:sz w:val="16"/>
                <w:szCs w:val="16"/>
              </w:rPr>
              <w:lastRenderedPageBreak/>
              <w:t>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706-25. Старший инспектор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707-25. Специалист по воинскому учету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Финансовый отдел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709-25. Старший бухгалтер 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710-25. Бухгалтер-финансист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711-25. Старший 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Проектно-конструкторский отдел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713-25. Ведущий 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714-25. Инженер-конструктор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715-25. Инженер-конструктор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Административно-хозяйственный отдел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716-25. Начальник АХО, бытового и спортивного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717-25. Заместитель начальника АХО, бытового и спортивного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718-25. 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719-25. 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Юридический отдел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720-25.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721-25.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пункт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722-25. Заведующий медицинским пунктом -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723-25. Врач-стоматолог-терапевт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724-25.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725-25. Медицинская сестра (подмена)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726-25.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База отдыха (150564, Ярославская обл., Некрасовский р-н, д. </w:t>
            </w:r>
            <w:proofErr w:type="spellStart"/>
            <w:r>
              <w:rPr>
                <w:sz w:val="16"/>
                <w:szCs w:val="16"/>
              </w:rPr>
              <w:t>Шишково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727-25. Начальник базы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728-25. 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</w:t>
            </w:r>
            <w:r>
              <w:rPr>
                <w:sz w:val="16"/>
                <w:szCs w:val="16"/>
              </w:rPr>
              <w:lastRenderedPageBreak/>
              <w:t>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  <w:tr w:rsidR="00C06AD6">
        <w:trPr>
          <w:divId w:val="6818575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729-25. 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AD6" w:rsidRDefault="00C06AD6">
            <w:pPr>
              <w:jc w:val="center"/>
              <w:rPr>
                <w:sz w:val="20"/>
              </w:rPr>
            </w:pPr>
          </w:p>
        </w:tc>
      </w:tr>
    </w:tbl>
    <w:p w:rsidR="00DB70BA" w:rsidRDefault="0059759E" w:rsidP="00DB70BA">
      <w:r>
        <w:rPr>
          <w:rFonts w:eastAsia="Calibri"/>
          <w:b/>
          <w:sz w:val="28"/>
          <w:szCs w:val="28"/>
          <w:lang w:eastAsia="en-US"/>
        </w:rPr>
        <w:fldChar w:fldCharType="end"/>
      </w:r>
    </w:p>
    <w:p w:rsidR="00DB70BA" w:rsidRPr="00B252D8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06AD6">
          <w:rPr>
            <w:rStyle w:val="a9"/>
          </w:rPr>
          <w:t>12.05.2025</w:t>
        </w:r>
      </w:fldSimple>
      <w:r w:rsidR="00FD5E7D">
        <w:rPr>
          <w:rStyle w:val="a9"/>
          <w:lang w:val="en-US"/>
        </w:rPr>
        <w:t> </w:t>
      </w:r>
    </w:p>
    <w:p w:rsidR="0065289A" w:rsidRPr="00B252D8" w:rsidRDefault="0065289A" w:rsidP="009A1326">
      <w:pPr>
        <w:rPr>
          <w:sz w:val="18"/>
          <w:szCs w:val="18"/>
        </w:rPr>
      </w:pPr>
    </w:p>
    <w:p w:rsidR="009D6532" w:rsidRDefault="00B1366F" w:rsidP="009D653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144145</wp:posOffset>
            </wp:positionV>
            <wp:extent cx="7980045" cy="3943985"/>
            <wp:effectExtent l="19050" t="0" r="1905" b="0"/>
            <wp:wrapNone/>
            <wp:docPr id="1" name="Рисунок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04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532" w:rsidRPr="003C5C39">
        <w:t>Председатель комиссии по проведению специальной оценки условий труда</w:t>
      </w:r>
    </w:p>
    <w:p w:rsidR="00B1366F" w:rsidRDefault="00B1366F" w:rsidP="009D6532"/>
    <w:p w:rsidR="00B1366F" w:rsidRDefault="00B1366F" w:rsidP="009D6532"/>
    <w:p w:rsidR="00B1366F" w:rsidRPr="003C5C39" w:rsidRDefault="00B1366F" w:rsidP="009D6532"/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6AD6" w:rsidP="009D6532">
            <w:pPr>
              <w:pStyle w:val="aa"/>
            </w:pPr>
            <w:r>
              <w:t>Директор по техническим вопросам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6AD6" w:rsidP="009D6532">
            <w:pPr>
              <w:pStyle w:val="aa"/>
            </w:pPr>
            <w:r>
              <w:t>Смирнов Михаил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06AD6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06A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6AD6" w:rsidP="009D6532">
            <w:pPr>
              <w:pStyle w:val="aa"/>
            </w:pPr>
            <w:r>
              <w:t>Директор по экономическим вопросам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6AD6" w:rsidP="009D6532">
            <w:pPr>
              <w:pStyle w:val="aa"/>
            </w:pPr>
            <w:r>
              <w:t>Кирпичев Максим Георгиевич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06A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06AD6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06AD6" w:rsidRPr="00C06AD6" w:rsidTr="00C06A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  <w:r>
              <w:t>Заместитель директора по техническим вопросам - начальник ОПБОТиЭ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  <w:r>
              <w:t>Раевский Алексей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</w:tr>
      <w:tr w:rsidR="00C06AD6" w:rsidRPr="00C06AD6" w:rsidTr="00C06A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proofErr w:type="gramStart"/>
            <w:r w:rsidRPr="00C06AD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(дата)</w:t>
            </w:r>
          </w:p>
        </w:tc>
      </w:tr>
      <w:tr w:rsidR="00C06AD6" w:rsidRPr="00C06AD6" w:rsidTr="00C06A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ОКОТиЗ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  <w:proofErr w:type="spellStart"/>
            <w:r>
              <w:t>Огородникова</w:t>
            </w:r>
            <w:proofErr w:type="spellEnd"/>
            <w:r>
              <w:t xml:space="preserve"> Наталья Владим</w:t>
            </w:r>
            <w:r>
              <w:t>и</w:t>
            </w:r>
            <w:r>
              <w:t>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</w:tr>
      <w:tr w:rsidR="00C06AD6" w:rsidRPr="00C06AD6" w:rsidTr="00C06A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proofErr w:type="gramStart"/>
            <w:r w:rsidRPr="00C06AD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(дата)</w:t>
            </w:r>
          </w:p>
        </w:tc>
      </w:tr>
      <w:tr w:rsidR="00C06AD6" w:rsidRPr="00C06AD6" w:rsidTr="00C06AD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  <w:r>
              <w:t>Председатель СТК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  <w:proofErr w:type="spellStart"/>
            <w:r>
              <w:t>Урб</w:t>
            </w:r>
            <w:proofErr w:type="spellEnd"/>
            <w:r>
              <w:t xml:space="preserve"> Сергей Вячеславович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6AD6" w:rsidRPr="00C06AD6" w:rsidRDefault="00C06AD6" w:rsidP="009D6532">
            <w:pPr>
              <w:pStyle w:val="aa"/>
            </w:pPr>
          </w:p>
        </w:tc>
      </w:tr>
      <w:tr w:rsidR="00C06AD6" w:rsidRPr="00C06AD6" w:rsidTr="00C06AD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proofErr w:type="gramStart"/>
            <w:r w:rsidRPr="00C06AD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6AD6" w:rsidRPr="00C06AD6" w:rsidRDefault="00C06AD6" w:rsidP="009D6532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06AD6" w:rsidTr="00C06AD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6AD6" w:rsidRDefault="00C06AD6" w:rsidP="00C45714">
            <w:pPr>
              <w:pStyle w:val="aa"/>
            </w:pPr>
            <w:r w:rsidRPr="00C06AD6">
              <w:t>2745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6AD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6AD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6AD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6AD6" w:rsidRDefault="00C06AD6" w:rsidP="00C45714">
            <w:pPr>
              <w:pStyle w:val="aa"/>
            </w:pPr>
            <w:proofErr w:type="spellStart"/>
            <w:r w:rsidRPr="00C06AD6">
              <w:t>Полканова</w:t>
            </w:r>
            <w:proofErr w:type="spellEnd"/>
            <w:r w:rsidRPr="00C06AD6">
              <w:t xml:space="preserve"> Екатерина Владим</w:t>
            </w:r>
            <w:r w:rsidRPr="00C06AD6">
              <w:t>и</w:t>
            </w:r>
            <w:r w:rsidRPr="00C06AD6">
              <w:t>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6AD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6AD6" w:rsidRDefault="00C06AD6" w:rsidP="00C45714">
            <w:pPr>
              <w:pStyle w:val="aa"/>
            </w:pPr>
            <w:r>
              <w:t>12.05.2025</w:t>
            </w:r>
          </w:p>
        </w:tc>
      </w:tr>
      <w:tr w:rsidR="00C45714" w:rsidRPr="00C06AD6" w:rsidTr="00C06AD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C06AD6" w:rsidRDefault="00C06AD6" w:rsidP="00C45714">
            <w:pPr>
              <w:pStyle w:val="aa"/>
              <w:rPr>
                <w:b/>
                <w:vertAlign w:val="superscript"/>
              </w:rPr>
            </w:pPr>
            <w:r w:rsidRPr="00C06AD6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C45714" w:rsidRPr="00C06AD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C06AD6" w:rsidRDefault="00C06AD6" w:rsidP="00C45714">
            <w:pPr>
              <w:pStyle w:val="aa"/>
              <w:rPr>
                <w:b/>
                <w:vertAlign w:val="superscript"/>
              </w:rPr>
            </w:pPr>
            <w:r w:rsidRPr="00C06AD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C06AD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C06AD6" w:rsidRDefault="00C06AD6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C06AD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C06AD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C06AD6" w:rsidRDefault="00C06AD6" w:rsidP="00C45714">
            <w:pPr>
              <w:pStyle w:val="aa"/>
              <w:rPr>
                <w:vertAlign w:val="superscript"/>
              </w:rPr>
            </w:pPr>
            <w:r w:rsidRPr="00C06AD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6F" w:rsidRDefault="00B1366F" w:rsidP="00C06AD6">
      <w:r>
        <w:separator/>
      </w:r>
    </w:p>
  </w:endnote>
  <w:endnote w:type="continuationSeparator" w:id="0">
    <w:p w:rsidR="00B1366F" w:rsidRDefault="00B1366F" w:rsidP="00C0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6F" w:rsidRDefault="00B1366F" w:rsidP="00C06AD6">
      <w:r>
        <w:separator/>
      </w:r>
    </w:p>
  </w:footnote>
  <w:footnote w:type="continuationSeparator" w:id="0">
    <w:p w:rsidR="00B1366F" w:rsidRDefault="00B1366F" w:rsidP="00C06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UfI00rIvDMlbIosYWqaY6ws8imI=" w:salt="aNr1P8jrsxDD2IKLiJU3hA=="/>
  <w:defaultTabStop w:val="708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org_adr" w:val="150054, г. Ярославль, ул. Тургенева, д.17, офис 220"/>
    <w:docVar w:name="att_org_dop" w:val="Общество с ограниченной ответственностью «Центр аттестации»_x000D__x000A_(ООО «Центр аттестации»)_x000D__x000A_Юридический адрес: 150054, Россия, Ярославская обл., г. Ярославль, ул. Тургенева, д.17, оф.220_x000D__x000A_Регистрационный номер записи в реестре организаций, проводящих специальную оценку условий труда – 456 от 27.04.2017_x000D__x000A_Испытательная лаборатория ООО «Центр аттестации»_x000D__x000A_Адрес места осуществления деятельности: 150054, Россия, Ярославская обл., г. Ярославль, ул. Тургенева, д. 17. _x000D__x000A_Номер телефона: +7 4852280780, адрес электронной почты: arm-center@mail.ru"/>
    <w:docVar w:name="att_org_email" w:val="arm-center@mail.ru"/>
    <w:docVar w:name="att_org_name" w:val="Общество с ограниченной ответственностью &quot;Центр аттестации&quot;"/>
    <w:docVar w:name="att_org_reg_date" w:val="27.04.2017"/>
    <w:docVar w:name="att_org_reg_num" w:val="456"/>
    <w:docVar w:name="boss_fio" w:val="Директор - Резуев Виталий Николаевич"/>
    <w:docVar w:name="ceh_info" w:val=" Акционерное общество «Ярославский технический углерод имени В.Ю. Орлова» "/>
    <w:docVar w:name="close_doc_flag" w:val="0"/>
    <w:docVar w:name="doc_type" w:val="6"/>
    <w:docVar w:name="fill_date" w:val="12.05.2025"/>
    <w:docVar w:name="org_guid" w:val="C7D503A938EA4CF2B47A293CA1C9C4D5"/>
    <w:docVar w:name="org_id" w:val="1"/>
    <w:docVar w:name="org_name" w:val="     "/>
    <w:docVar w:name="pers_guids" w:val="2F701568EC164D22901E63B9AEC1E842@069-525-921-01"/>
    <w:docVar w:name="pers_snils" w:val="2F701568EC164D22901E63B9AEC1E842@069-525-921-01"/>
    <w:docVar w:name="podr_id" w:val="org_1"/>
    <w:docVar w:name="pred_dolg" w:val="Директор по техническим вопросам"/>
    <w:docVar w:name="pred_fio" w:val="Смирнов Михаил Владимирович"/>
    <w:docVar w:name="prikaz_sout" w:val="817"/>
    <w:docVar w:name="rbtd_adr" w:val="     "/>
    <w:docVar w:name="rbtd_name" w:val="Акционерное общество «Ярославский технический углерод имени В.Ю. Орлова»"/>
    <w:docVar w:name="sv_docs" w:val="1"/>
  </w:docVars>
  <w:rsids>
    <w:rsidRoot w:val="00C06AD6"/>
    <w:rsid w:val="0002033E"/>
    <w:rsid w:val="00056BFC"/>
    <w:rsid w:val="0007776A"/>
    <w:rsid w:val="00093D2E"/>
    <w:rsid w:val="000B7F25"/>
    <w:rsid w:val="000C5130"/>
    <w:rsid w:val="00196135"/>
    <w:rsid w:val="001A7AC3"/>
    <w:rsid w:val="001B06AD"/>
    <w:rsid w:val="00237B32"/>
    <w:rsid w:val="0039131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759E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6749B"/>
    <w:rsid w:val="00B12F45"/>
    <w:rsid w:val="00B1366F"/>
    <w:rsid w:val="00B1405F"/>
    <w:rsid w:val="00B252D8"/>
    <w:rsid w:val="00B3448B"/>
    <w:rsid w:val="00B5534B"/>
    <w:rsid w:val="00BA560A"/>
    <w:rsid w:val="00BD0A92"/>
    <w:rsid w:val="00C0355B"/>
    <w:rsid w:val="00C06AD6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  <w:rsid w:val="00FF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C06AD6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C06A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06AD6"/>
    <w:rPr>
      <w:sz w:val="24"/>
    </w:rPr>
  </w:style>
  <w:style w:type="paragraph" w:styleId="ae">
    <w:name w:val="footer"/>
    <w:basedOn w:val="a"/>
    <w:link w:val="af"/>
    <w:rsid w:val="00C06A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06AD6"/>
    <w:rPr>
      <w:sz w:val="24"/>
    </w:rPr>
  </w:style>
  <w:style w:type="paragraph" w:styleId="af0">
    <w:name w:val="Balloon Text"/>
    <w:basedOn w:val="a"/>
    <w:link w:val="af1"/>
    <w:rsid w:val="00C06A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C06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22</TotalTime>
  <Pages>45</Pages>
  <Words>14281</Words>
  <Characters>111879</Characters>
  <Application>Microsoft Office Word</Application>
  <DocSecurity>8</DocSecurity>
  <Lines>932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125909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chernyshev</cp:lastModifiedBy>
  <cp:revision>4</cp:revision>
  <cp:lastPrinted>2025-09-01T11:59:00Z</cp:lastPrinted>
  <dcterms:created xsi:type="dcterms:W3CDTF">2025-10-23T06:16:00Z</dcterms:created>
  <dcterms:modified xsi:type="dcterms:W3CDTF">2025-10-23T06:44:00Z</dcterms:modified>
</cp:coreProperties>
</file>